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442C" w14:textId="7B695DE5" w:rsidR="00F10945" w:rsidRPr="00A20BED" w:rsidRDefault="00762F82" w:rsidP="00762F82">
      <w:pPr>
        <w:spacing w:after="0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 w:rsidRPr="00A20BED">
        <w:rPr>
          <w:rFonts w:cstheme="minorHAnsi"/>
          <w:b/>
          <w:bCs/>
          <w:color w:val="000000" w:themeColor="text1"/>
          <w:shd w:val="clear" w:color="auto" w:fill="FFFFFF"/>
        </w:rPr>
        <w:t xml:space="preserve">CONCORSO PUBBLICO PER ESAMI PER LA COPERTURADI N. </w:t>
      </w:r>
      <w:r w:rsidR="00A20BED" w:rsidRPr="00A20BED">
        <w:rPr>
          <w:rFonts w:cstheme="minorHAnsi"/>
          <w:b/>
          <w:bCs/>
          <w:color w:val="000000" w:themeColor="text1"/>
          <w:shd w:val="clear" w:color="auto" w:fill="FFFFFF"/>
        </w:rPr>
        <w:t>2</w:t>
      </w:r>
      <w:r w:rsidRPr="00A20BED">
        <w:rPr>
          <w:rFonts w:cstheme="minorHAnsi"/>
          <w:b/>
          <w:bCs/>
          <w:color w:val="000000" w:themeColor="text1"/>
          <w:shd w:val="clear" w:color="auto" w:fill="FFFFFF"/>
        </w:rPr>
        <w:t xml:space="preserve"> POSTI NEL PROFILO PROFESSIONALE DI AUSILIARIO DEL TRAFFICO (AREA DEGLI OPERATORI ESPERTI)</w:t>
      </w:r>
    </w:p>
    <w:p w14:paraId="127934AB" w14:textId="3AD1B513" w:rsidR="00A20BED" w:rsidRPr="00A20BED" w:rsidRDefault="00A20BED" w:rsidP="00762F82">
      <w:pPr>
        <w:spacing w:after="0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 w:rsidRPr="00A20BED">
        <w:rPr>
          <w:rFonts w:cstheme="minorHAnsi"/>
          <w:b/>
          <w:bCs/>
          <w:color w:val="000000" w:themeColor="text1"/>
          <w:shd w:val="clear" w:color="auto" w:fill="FFFFFF"/>
        </w:rPr>
        <w:t>PART TIME – TEMPO DETERMINATO</w:t>
      </w:r>
    </w:p>
    <w:p w14:paraId="509F710C" w14:textId="26150EBF" w:rsidR="00A20BED" w:rsidRPr="00A20BED" w:rsidRDefault="00A20BED" w:rsidP="00762F8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A20BED">
        <w:rPr>
          <w:rFonts w:cstheme="minorHAnsi"/>
          <w:b/>
          <w:bCs/>
          <w:color w:val="000000" w:themeColor="text1"/>
          <w:shd w:val="clear" w:color="auto" w:fill="FFFFFF"/>
        </w:rPr>
        <w:t>COMUNE DI SAN PELLEGRINO TERME</w:t>
      </w:r>
    </w:p>
    <w:p w14:paraId="4DCC49E6" w14:textId="77777777" w:rsidR="009513BE" w:rsidRPr="00A20BED" w:rsidRDefault="009513BE" w:rsidP="00B6031B">
      <w:pPr>
        <w:spacing w:after="0"/>
        <w:ind w:left="5529"/>
        <w:rPr>
          <w:rFonts w:cstheme="minorHAnsi"/>
          <w:sz w:val="24"/>
          <w:szCs w:val="24"/>
        </w:rPr>
      </w:pPr>
    </w:p>
    <w:p w14:paraId="2D0EDA75" w14:textId="77777777" w:rsidR="00F557DA" w:rsidRPr="00A20BED" w:rsidRDefault="00F557DA" w:rsidP="00485C13">
      <w:pPr>
        <w:spacing w:after="0" w:line="360" w:lineRule="auto"/>
        <w:rPr>
          <w:rFonts w:cstheme="minorHAnsi"/>
          <w:sz w:val="24"/>
          <w:szCs w:val="24"/>
        </w:rPr>
      </w:pPr>
    </w:p>
    <w:p w14:paraId="507DF5EB" w14:textId="2293006C" w:rsidR="00223491" w:rsidRPr="00A20BED" w:rsidRDefault="00F557DA" w:rsidP="00485C13">
      <w:pPr>
        <w:spacing w:line="480" w:lineRule="auto"/>
        <w:jc w:val="both"/>
        <w:rPr>
          <w:rFonts w:cstheme="minorHAnsi"/>
          <w:sz w:val="24"/>
          <w:szCs w:val="24"/>
        </w:rPr>
      </w:pPr>
      <w:r w:rsidRPr="00A20BED">
        <w:rPr>
          <w:rFonts w:cstheme="minorHAnsi"/>
        </w:rPr>
        <w:t>Il</w:t>
      </w:r>
      <w:r w:rsidR="00736874" w:rsidRPr="00A20BED">
        <w:rPr>
          <w:rFonts w:cstheme="minorHAnsi"/>
        </w:rPr>
        <w:t>/La</w:t>
      </w:r>
      <w:r w:rsidRPr="00A20BED">
        <w:rPr>
          <w:rFonts w:cstheme="minorHAnsi"/>
        </w:rPr>
        <w:t xml:space="preserve"> sottoscritto/a _______________________</w:t>
      </w:r>
      <w:r w:rsidR="00485C13" w:rsidRPr="00A20BED">
        <w:rPr>
          <w:rFonts w:cstheme="minorHAnsi"/>
        </w:rPr>
        <w:t>________</w:t>
      </w:r>
      <w:r w:rsidRPr="00A20BED">
        <w:rPr>
          <w:rFonts w:cstheme="minorHAnsi"/>
        </w:rPr>
        <w:t>___</w:t>
      </w:r>
      <w:r w:rsidR="007E70EB" w:rsidRPr="00A20BED">
        <w:rPr>
          <w:rFonts w:cstheme="minorHAnsi"/>
        </w:rPr>
        <w:t>_____</w:t>
      </w:r>
      <w:r w:rsidRPr="00A20BED">
        <w:rPr>
          <w:rFonts w:cstheme="minorHAnsi"/>
        </w:rPr>
        <w:t>__</w:t>
      </w:r>
      <w:r w:rsidR="00B6031B" w:rsidRPr="00A20BED">
        <w:rPr>
          <w:rFonts w:cstheme="minorHAnsi"/>
        </w:rPr>
        <w:t>_</w:t>
      </w:r>
      <w:r w:rsidR="00A45A13" w:rsidRPr="00A20BED">
        <w:rPr>
          <w:rFonts w:cstheme="minorHAnsi"/>
        </w:rPr>
        <w:t>____________________</w:t>
      </w:r>
      <w:r w:rsidR="009513BE" w:rsidRPr="00A20BED">
        <w:rPr>
          <w:rFonts w:cstheme="minorHAnsi"/>
        </w:rPr>
        <w:t xml:space="preserve"> </w:t>
      </w:r>
      <w:r w:rsidRPr="00A20BED">
        <w:rPr>
          <w:rFonts w:cstheme="minorHAnsi"/>
        </w:rPr>
        <w:t xml:space="preserve">nato/a </w:t>
      </w:r>
      <w:proofErr w:type="spellStart"/>
      <w:r w:rsidRPr="00A20BED">
        <w:rPr>
          <w:rFonts w:cstheme="minorHAnsi"/>
        </w:rPr>
        <w:t>a</w:t>
      </w:r>
      <w:proofErr w:type="spellEnd"/>
      <w:r w:rsidRPr="00A20BED">
        <w:rPr>
          <w:rFonts w:cstheme="minorHAnsi"/>
        </w:rPr>
        <w:t xml:space="preserve"> </w:t>
      </w:r>
      <w:r w:rsidR="009513BE" w:rsidRPr="00A20BED">
        <w:rPr>
          <w:rFonts w:cstheme="minorHAnsi"/>
        </w:rPr>
        <w:t xml:space="preserve"> </w:t>
      </w:r>
      <w:r w:rsidR="007E70EB" w:rsidRPr="00A20BED">
        <w:rPr>
          <w:rFonts w:cstheme="minorHAnsi"/>
        </w:rPr>
        <w:t xml:space="preserve"> </w:t>
      </w:r>
      <w:r w:rsidRPr="00A20BED">
        <w:rPr>
          <w:rFonts w:cstheme="minorHAnsi"/>
        </w:rPr>
        <w:t>_____</w:t>
      </w:r>
      <w:r w:rsidR="007E70EB" w:rsidRPr="00A20BED">
        <w:rPr>
          <w:rFonts w:cstheme="minorHAnsi"/>
        </w:rPr>
        <w:t>____</w:t>
      </w:r>
      <w:r w:rsidRPr="00A20BED">
        <w:rPr>
          <w:rFonts w:cstheme="minorHAnsi"/>
        </w:rPr>
        <w:t xml:space="preserve">______________ il ___________________ </w:t>
      </w:r>
    </w:p>
    <w:p w14:paraId="1892A1E8" w14:textId="07098211" w:rsidR="00223491" w:rsidRPr="00A20BED" w:rsidRDefault="00762F82" w:rsidP="00223491">
      <w:pPr>
        <w:spacing w:line="48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20BED">
        <w:rPr>
          <w:rFonts w:cstheme="minorHAnsi"/>
          <w:b/>
          <w:sz w:val="24"/>
          <w:szCs w:val="24"/>
          <w:u w:val="single"/>
        </w:rPr>
        <w:t>DICHIARA</w:t>
      </w:r>
    </w:p>
    <w:p w14:paraId="54776675" w14:textId="3088AD74" w:rsidR="009512B3" w:rsidRPr="00A20BED" w:rsidRDefault="00091C33" w:rsidP="00091C33">
      <w:pPr>
        <w:spacing w:after="0" w:line="480" w:lineRule="auto"/>
        <w:rPr>
          <w:rFonts w:cstheme="minorHAnsi"/>
          <w:color w:val="000000" w:themeColor="text1"/>
          <w:shd w:val="clear" w:color="auto" w:fill="FFFFFF"/>
        </w:rPr>
      </w:pPr>
      <w:r w:rsidRPr="00A20BED">
        <w:rPr>
          <w:rFonts w:cstheme="minorHAnsi"/>
          <w:color w:val="000000" w:themeColor="text1"/>
          <w:shd w:val="clear" w:color="auto" w:fill="FFFFFF"/>
        </w:rPr>
        <w:t>Di essere in possesso del seguente titolo di studio: _____________________________________________</w:t>
      </w:r>
    </w:p>
    <w:p w14:paraId="0F08BB8A" w14:textId="16E4247B" w:rsidR="00BF196F" w:rsidRPr="00A20BED" w:rsidRDefault="00BF196F" w:rsidP="00091C33">
      <w:pPr>
        <w:spacing w:after="0" w:line="480" w:lineRule="auto"/>
        <w:rPr>
          <w:rFonts w:cstheme="minorHAnsi"/>
          <w:color w:val="000000" w:themeColor="text1"/>
          <w:shd w:val="clear" w:color="auto" w:fill="FFFFFF"/>
        </w:rPr>
      </w:pPr>
      <w:r w:rsidRPr="00A20BED">
        <w:rPr>
          <w:rFonts w:cstheme="minorHAnsi"/>
          <w:color w:val="000000" w:themeColor="text1"/>
          <w:shd w:val="clear" w:color="auto" w:fill="FFFFFF"/>
        </w:rPr>
        <w:t xml:space="preserve">conseguito </w:t>
      </w:r>
      <w:r w:rsidR="009512B3" w:rsidRPr="00A20BED">
        <w:rPr>
          <w:rFonts w:cstheme="minorHAnsi"/>
          <w:color w:val="000000" w:themeColor="text1"/>
          <w:shd w:val="clear" w:color="auto" w:fill="FFFFFF"/>
        </w:rPr>
        <w:t>presso</w:t>
      </w:r>
      <w:r w:rsidR="00091C33" w:rsidRPr="00A20BE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3D460A" w:rsidRPr="00A20BED">
        <w:rPr>
          <w:rFonts w:cstheme="minorHAnsi"/>
          <w:color w:val="000000" w:themeColor="text1"/>
          <w:shd w:val="clear" w:color="auto" w:fill="FFFFFF"/>
        </w:rPr>
        <w:t>l’istituto</w:t>
      </w:r>
      <w:r w:rsidR="009512B3" w:rsidRPr="00A20BED">
        <w:rPr>
          <w:rFonts w:cstheme="minorHAnsi"/>
          <w:color w:val="000000" w:themeColor="text1"/>
          <w:shd w:val="clear" w:color="auto" w:fill="FFFFFF"/>
        </w:rPr>
        <w:t>:</w:t>
      </w:r>
      <w:r w:rsidR="00091C33" w:rsidRPr="00A20BE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9512B3" w:rsidRPr="00A20BED">
        <w:rPr>
          <w:rFonts w:cstheme="minorHAnsi"/>
          <w:color w:val="000000" w:themeColor="text1"/>
          <w:shd w:val="clear" w:color="auto" w:fill="FFFFFF"/>
        </w:rPr>
        <w:t>_______________________________________________________________</w:t>
      </w:r>
    </w:p>
    <w:p w14:paraId="0317CEB9" w14:textId="49583BA1" w:rsidR="009512B3" w:rsidRPr="00A20BED" w:rsidRDefault="009512B3" w:rsidP="00091C33">
      <w:pPr>
        <w:spacing w:after="0" w:line="480" w:lineRule="auto"/>
        <w:rPr>
          <w:rFonts w:cstheme="minorHAnsi"/>
          <w:color w:val="000000" w:themeColor="text1"/>
          <w:shd w:val="clear" w:color="auto" w:fill="FFFFFF"/>
        </w:rPr>
      </w:pPr>
      <w:r w:rsidRPr="00A20BED">
        <w:rPr>
          <w:rFonts w:cstheme="minorHAnsi"/>
          <w:color w:val="000000" w:themeColor="text1"/>
          <w:shd w:val="clear" w:color="auto" w:fill="FFFFFF"/>
        </w:rPr>
        <w:t>in data:</w:t>
      </w:r>
      <w:r w:rsidR="003D460A" w:rsidRPr="00A20BED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A20BED">
        <w:rPr>
          <w:rFonts w:cstheme="minorHAnsi"/>
          <w:color w:val="000000" w:themeColor="text1"/>
          <w:shd w:val="clear" w:color="auto" w:fill="FFFFFF"/>
        </w:rPr>
        <w:t>_____________</w:t>
      </w:r>
    </w:p>
    <w:p w14:paraId="2A58D9ED" w14:textId="7BE2F1C6" w:rsidR="00762F82" w:rsidRPr="00A20BED" w:rsidRDefault="005D27B7" w:rsidP="00762F82">
      <w:pPr>
        <w:spacing w:line="480" w:lineRule="auto"/>
        <w:rPr>
          <w:rFonts w:cstheme="minorHAnsi"/>
          <w:bCs/>
          <w:color w:val="000000" w:themeColor="text1"/>
        </w:rPr>
      </w:pPr>
      <w:r w:rsidRPr="00A20BED">
        <w:rPr>
          <w:rFonts w:cstheme="minorHAnsi"/>
          <w:b/>
          <w:bCs/>
          <w:color w:val="000000" w:themeColor="text1"/>
          <w:shd w:val="clear" w:color="auto" w:fill="FFFFFF"/>
        </w:rPr>
        <w:t>e</w:t>
      </w:r>
      <w:r w:rsidR="00A20BED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r w:rsidR="005A0E62" w:rsidRPr="00A20BED">
        <w:rPr>
          <w:rFonts w:cstheme="minorHAnsi"/>
          <w:color w:val="000000" w:themeColor="text1"/>
          <w:shd w:val="clear" w:color="auto" w:fill="FFFFFF"/>
        </w:rPr>
        <w:t>di aver maturato un’esperienza lavorativa per almeno due anni alle dipendenze di</w:t>
      </w:r>
    </w:p>
    <w:p w14:paraId="3BB47644" w14:textId="625F4390" w:rsidR="00762F82" w:rsidRPr="00A20BED" w:rsidRDefault="00056AC7" w:rsidP="008271A9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A20BED">
        <w:rPr>
          <w:rFonts w:cstheme="minorHAnsi"/>
          <w:color w:val="000000" w:themeColor="text1"/>
          <w:shd w:val="clear" w:color="auto" w:fill="FFFFFF"/>
        </w:rPr>
        <w:t>aziende o società di gestione di parcheggi o di aree di sosta a pagamento in qualità di personale ispettivo</w:t>
      </w:r>
    </w:p>
    <w:p w14:paraId="3077DD9F" w14:textId="77777777" w:rsidR="008271A9" w:rsidRPr="00A20BED" w:rsidRDefault="008271A9" w:rsidP="008271A9">
      <w:pPr>
        <w:pStyle w:val="Paragrafoelenco"/>
        <w:spacing w:after="0" w:line="240" w:lineRule="auto"/>
        <w:ind w:left="714"/>
        <w:jc w:val="both"/>
        <w:rPr>
          <w:rFonts w:cstheme="minorHAnsi"/>
          <w:color w:val="000000" w:themeColor="text1"/>
        </w:rPr>
      </w:pPr>
    </w:p>
    <w:p w14:paraId="3537FCED" w14:textId="1FF3292B" w:rsidR="00056AC7" w:rsidRPr="00A20BED" w:rsidRDefault="006D443D" w:rsidP="00A20BED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  <w:shd w:val="clear" w:color="auto" w:fill="FFFFFF"/>
        </w:rPr>
      </w:pPr>
      <w:r w:rsidRPr="00A20BED">
        <w:rPr>
          <w:rFonts w:cstheme="minorHAnsi"/>
          <w:color w:val="000000" w:themeColor="text1"/>
          <w:shd w:val="clear" w:color="auto" w:fill="FFFFFF"/>
        </w:rPr>
        <w:t>forze dell’Ordine o nella Polizia Locale</w:t>
      </w:r>
    </w:p>
    <w:p w14:paraId="19DC9841" w14:textId="77777777" w:rsidR="00A20BED" w:rsidRPr="00A20BED" w:rsidRDefault="00A20BED" w:rsidP="00A20BED">
      <w:pPr>
        <w:pStyle w:val="Paragrafoelenco"/>
        <w:spacing w:line="480" w:lineRule="auto"/>
        <w:jc w:val="both"/>
        <w:rPr>
          <w:rFonts w:cstheme="minorHAnsi"/>
          <w:color w:val="000000" w:themeColor="text1"/>
        </w:rPr>
      </w:pPr>
    </w:p>
    <w:p w14:paraId="732B7B1D" w14:textId="5C938F50" w:rsidR="008271A9" w:rsidRPr="00A20BED" w:rsidRDefault="003F2502" w:rsidP="008271A9">
      <w:pPr>
        <w:spacing w:after="0" w:line="240" w:lineRule="auto"/>
        <w:rPr>
          <w:rFonts w:cstheme="minorHAnsi"/>
          <w:color w:val="000000" w:themeColor="text1"/>
        </w:rPr>
      </w:pPr>
      <w:r w:rsidRPr="00A20BED">
        <w:rPr>
          <w:rFonts w:cstheme="minorHAnsi"/>
          <w:color w:val="000000" w:themeColor="text1"/>
        </w:rPr>
        <w:t>c</w:t>
      </w:r>
      <w:r w:rsidR="001103CA" w:rsidRPr="00A20BED">
        <w:rPr>
          <w:rFonts w:cstheme="minorHAnsi"/>
          <w:color w:val="000000" w:themeColor="text1"/>
        </w:rPr>
        <w:t xml:space="preserve">he l’azienda/società/Ente presso cui ha maturato il requisito è </w:t>
      </w:r>
    </w:p>
    <w:p w14:paraId="4EA11908" w14:textId="77777777" w:rsidR="008271A9" w:rsidRPr="00A20BED" w:rsidRDefault="008271A9" w:rsidP="008271A9">
      <w:pPr>
        <w:spacing w:after="0" w:line="240" w:lineRule="auto"/>
        <w:rPr>
          <w:rFonts w:cstheme="minorHAnsi"/>
          <w:color w:val="000000" w:themeColor="text1"/>
        </w:rPr>
      </w:pPr>
    </w:p>
    <w:p w14:paraId="264D01C7" w14:textId="661F021E" w:rsidR="001103CA" w:rsidRPr="00A20BED" w:rsidRDefault="001103CA" w:rsidP="008271A9">
      <w:pPr>
        <w:spacing w:after="0" w:line="240" w:lineRule="auto"/>
        <w:rPr>
          <w:rFonts w:cstheme="minorHAnsi"/>
          <w:color w:val="000000" w:themeColor="text1"/>
        </w:rPr>
      </w:pPr>
      <w:r w:rsidRPr="00A20BED">
        <w:rPr>
          <w:rFonts w:cstheme="minorHAnsi"/>
          <w:color w:val="000000" w:themeColor="text1"/>
        </w:rPr>
        <w:t>_____________________________________________________________________________</w:t>
      </w:r>
    </w:p>
    <w:p w14:paraId="583F8B15" w14:textId="6ECD22D8" w:rsidR="008271A9" w:rsidRPr="00A20BED" w:rsidRDefault="008271A9" w:rsidP="003F2502">
      <w:pPr>
        <w:spacing w:after="240" w:line="36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A20BED">
        <w:rPr>
          <w:rFonts w:cstheme="minorHAnsi"/>
          <w:color w:val="000000" w:themeColor="text1"/>
          <w:sz w:val="20"/>
          <w:szCs w:val="20"/>
        </w:rPr>
        <w:t>(indicare denominazione corretta)</w:t>
      </w:r>
    </w:p>
    <w:p w14:paraId="7A36300E" w14:textId="5401E933" w:rsidR="001103CA" w:rsidRPr="00A20BED" w:rsidRDefault="004E4EDB" w:rsidP="00485C13">
      <w:pPr>
        <w:spacing w:line="360" w:lineRule="auto"/>
        <w:rPr>
          <w:rFonts w:cstheme="minorHAnsi"/>
          <w:color w:val="000000" w:themeColor="text1"/>
        </w:rPr>
      </w:pPr>
      <w:r w:rsidRPr="00A20BED">
        <w:rPr>
          <w:rFonts w:cstheme="minorHAnsi"/>
          <w:color w:val="000000" w:themeColor="text1"/>
        </w:rPr>
        <w:t xml:space="preserve">nei seguenti periodi </w:t>
      </w:r>
      <w:r w:rsidR="001103CA" w:rsidRPr="00A20BED">
        <w:rPr>
          <w:rFonts w:cstheme="minorHAnsi"/>
          <w:color w:val="000000" w:themeColor="text1"/>
        </w:rPr>
        <w:t xml:space="preserve"> </w:t>
      </w:r>
      <w:r w:rsidRPr="00A20BED">
        <w:rPr>
          <w:rFonts w:cstheme="minorHAnsi"/>
          <w:color w:val="000000" w:themeColor="text1"/>
        </w:rPr>
        <w:t xml:space="preserve">  </w:t>
      </w:r>
      <w:r w:rsidR="003F2502" w:rsidRPr="00A20BED">
        <w:rPr>
          <w:rFonts w:cstheme="minorHAnsi"/>
          <w:color w:val="000000" w:themeColor="text1"/>
        </w:rPr>
        <w:tab/>
      </w:r>
      <w:r w:rsidR="001103CA" w:rsidRPr="00A20BED">
        <w:rPr>
          <w:rFonts w:cstheme="minorHAnsi"/>
          <w:color w:val="000000" w:themeColor="text1"/>
        </w:rPr>
        <w:t>__________________________</w:t>
      </w:r>
    </w:p>
    <w:p w14:paraId="60FCD5CF" w14:textId="5EA348F4" w:rsidR="004E4EDB" w:rsidRPr="00A20BED" w:rsidRDefault="004E4EDB" w:rsidP="004E4EDB">
      <w:pPr>
        <w:spacing w:line="360" w:lineRule="auto"/>
        <w:ind w:left="1416" w:firstLine="708"/>
        <w:rPr>
          <w:rFonts w:cstheme="minorHAnsi"/>
          <w:color w:val="000000" w:themeColor="text1"/>
        </w:rPr>
      </w:pPr>
      <w:r w:rsidRPr="00A20BED">
        <w:rPr>
          <w:rFonts w:cstheme="minorHAnsi"/>
          <w:color w:val="000000" w:themeColor="text1"/>
        </w:rPr>
        <w:t>__________________________</w:t>
      </w:r>
    </w:p>
    <w:p w14:paraId="0BFFFEE2" w14:textId="79ACC16C" w:rsidR="001103CA" w:rsidRPr="00A20BED" w:rsidRDefault="004E4EDB" w:rsidP="003F2502">
      <w:pPr>
        <w:spacing w:line="360" w:lineRule="auto"/>
        <w:ind w:left="1416" w:firstLine="708"/>
        <w:rPr>
          <w:rFonts w:cstheme="minorHAnsi"/>
          <w:color w:val="000000" w:themeColor="text1"/>
        </w:rPr>
      </w:pPr>
      <w:r w:rsidRPr="00A20BED">
        <w:rPr>
          <w:rFonts w:cstheme="minorHAnsi"/>
          <w:color w:val="000000" w:themeColor="text1"/>
        </w:rPr>
        <w:t>__________________________</w:t>
      </w:r>
    </w:p>
    <w:p w14:paraId="34D635DB" w14:textId="77777777" w:rsidR="003F2502" w:rsidRPr="00A20BED" w:rsidRDefault="003F2502" w:rsidP="003F2502">
      <w:pPr>
        <w:spacing w:line="360" w:lineRule="auto"/>
        <w:ind w:left="1416" w:firstLine="708"/>
        <w:rPr>
          <w:rFonts w:cstheme="minorHAnsi"/>
          <w:color w:val="000000" w:themeColor="text1"/>
        </w:rPr>
      </w:pPr>
      <w:r w:rsidRPr="00A20BED">
        <w:rPr>
          <w:rFonts w:cstheme="minorHAnsi"/>
          <w:color w:val="000000" w:themeColor="text1"/>
        </w:rPr>
        <w:t>__________________________</w:t>
      </w:r>
    </w:p>
    <w:p w14:paraId="2F91DEA7" w14:textId="77777777" w:rsidR="00460CDC" w:rsidRPr="00A20BED" w:rsidRDefault="00460CDC" w:rsidP="00485C13">
      <w:pPr>
        <w:spacing w:line="360" w:lineRule="auto"/>
        <w:rPr>
          <w:rFonts w:cstheme="minorHAnsi"/>
        </w:rPr>
      </w:pPr>
    </w:p>
    <w:p w14:paraId="5D61347C" w14:textId="0B79C2EC" w:rsidR="00F557DA" w:rsidRPr="00A20BED" w:rsidRDefault="00F557DA" w:rsidP="008271A9">
      <w:pPr>
        <w:spacing w:after="0" w:line="360" w:lineRule="auto"/>
        <w:rPr>
          <w:rFonts w:cstheme="minorHAnsi"/>
        </w:rPr>
      </w:pPr>
      <w:r w:rsidRPr="00A20BED">
        <w:rPr>
          <w:rFonts w:cstheme="minorHAnsi"/>
        </w:rPr>
        <w:t>In fede ___________________________</w:t>
      </w:r>
      <w:r w:rsidRPr="00A20BED">
        <w:rPr>
          <w:rFonts w:cstheme="minorHAnsi"/>
        </w:rPr>
        <w:tab/>
      </w:r>
      <w:r w:rsidR="00B6031B" w:rsidRPr="00A20BED">
        <w:rPr>
          <w:rFonts w:cstheme="minorHAnsi"/>
        </w:rPr>
        <w:tab/>
      </w:r>
      <w:r w:rsidRPr="00A20BED">
        <w:rPr>
          <w:rFonts w:cstheme="minorHAnsi"/>
        </w:rPr>
        <w:tab/>
      </w:r>
      <w:r w:rsidRPr="00A20BED">
        <w:rPr>
          <w:rFonts w:cstheme="minorHAnsi"/>
        </w:rPr>
        <w:tab/>
      </w:r>
      <w:r w:rsidR="008467FB" w:rsidRPr="00A20BED">
        <w:rPr>
          <w:rFonts w:cstheme="minorHAnsi"/>
        </w:rPr>
        <w:tab/>
      </w:r>
      <w:r w:rsidRPr="00A20BED">
        <w:rPr>
          <w:rFonts w:cstheme="minorHAnsi"/>
        </w:rPr>
        <w:t xml:space="preserve">      ______________</w:t>
      </w:r>
    </w:p>
    <w:p w14:paraId="5255C71A" w14:textId="67A24750" w:rsidR="00F557DA" w:rsidRPr="00A20BED" w:rsidRDefault="00F557DA" w:rsidP="00F10945">
      <w:pPr>
        <w:spacing w:after="0" w:line="360" w:lineRule="auto"/>
        <w:rPr>
          <w:rFonts w:cstheme="minorHAnsi"/>
        </w:rPr>
      </w:pPr>
      <w:r w:rsidRPr="00A20BED">
        <w:rPr>
          <w:rFonts w:cstheme="minorHAnsi"/>
        </w:rPr>
        <w:t xml:space="preserve">                         </w:t>
      </w:r>
      <w:r w:rsidR="008271A9" w:rsidRPr="00A20BED">
        <w:rPr>
          <w:rFonts w:cstheme="minorHAnsi"/>
        </w:rPr>
        <w:tab/>
      </w:r>
      <w:r w:rsidRPr="00A20BED">
        <w:rPr>
          <w:rFonts w:cstheme="minorHAnsi"/>
        </w:rPr>
        <w:t xml:space="preserve">  (firma)</w:t>
      </w:r>
      <w:r w:rsidRPr="00A20BED">
        <w:rPr>
          <w:rFonts w:cstheme="minorHAnsi"/>
        </w:rPr>
        <w:tab/>
      </w:r>
      <w:r w:rsidRPr="00A20BED">
        <w:rPr>
          <w:rFonts w:cstheme="minorHAnsi"/>
        </w:rPr>
        <w:tab/>
      </w:r>
      <w:r w:rsidRPr="00A20BED">
        <w:rPr>
          <w:rFonts w:cstheme="minorHAnsi"/>
        </w:rPr>
        <w:tab/>
      </w:r>
      <w:r w:rsidRPr="00A20BED">
        <w:rPr>
          <w:rFonts w:cstheme="minorHAnsi"/>
        </w:rPr>
        <w:tab/>
      </w:r>
      <w:r w:rsidRPr="00A20BED">
        <w:rPr>
          <w:rFonts w:cstheme="minorHAnsi"/>
        </w:rPr>
        <w:tab/>
        <w:t xml:space="preserve"> </w:t>
      </w:r>
      <w:r w:rsidRPr="00A20BED">
        <w:rPr>
          <w:rFonts w:cstheme="minorHAnsi"/>
        </w:rPr>
        <w:tab/>
      </w:r>
      <w:r w:rsidR="00B6031B" w:rsidRPr="00A20BED">
        <w:rPr>
          <w:rFonts w:cstheme="minorHAnsi"/>
        </w:rPr>
        <w:tab/>
      </w:r>
      <w:r w:rsidR="008467FB" w:rsidRPr="00A20BED">
        <w:rPr>
          <w:rFonts w:cstheme="minorHAnsi"/>
        </w:rPr>
        <w:t xml:space="preserve"> </w:t>
      </w:r>
      <w:r w:rsidRPr="00A20BED">
        <w:rPr>
          <w:rFonts w:cstheme="minorHAnsi"/>
        </w:rPr>
        <w:tab/>
      </w:r>
      <w:r w:rsidR="008271A9" w:rsidRPr="00A20BED">
        <w:rPr>
          <w:rFonts w:cstheme="minorHAnsi"/>
        </w:rPr>
        <w:tab/>
      </w:r>
      <w:r w:rsidR="008467FB" w:rsidRPr="00A20BED">
        <w:rPr>
          <w:rFonts w:cstheme="minorHAnsi"/>
        </w:rPr>
        <w:t xml:space="preserve">  </w:t>
      </w:r>
      <w:r w:rsidRPr="00A20BED">
        <w:rPr>
          <w:rFonts w:cstheme="minorHAnsi"/>
        </w:rPr>
        <w:t xml:space="preserve">(data) </w:t>
      </w:r>
    </w:p>
    <w:p w14:paraId="528B5911" w14:textId="77777777" w:rsidR="00460CDC" w:rsidRPr="00460CDC" w:rsidRDefault="00460CDC" w:rsidP="00460C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0CDC" w:rsidRPr="00460CDC" w:rsidSect="00315D07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A012" w14:textId="77777777" w:rsidR="00315D07" w:rsidRDefault="00315D07">
      <w:r>
        <w:separator/>
      </w:r>
    </w:p>
  </w:endnote>
  <w:endnote w:type="continuationSeparator" w:id="0">
    <w:p w14:paraId="0D44CB88" w14:textId="77777777" w:rsidR="00315D07" w:rsidRDefault="0031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253B" w14:textId="5D6E911D" w:rsidR="1D1278AA" w:rsidRPr="00ED4E9B" w:rsidRDefault="1D1278AA" w:rsidP="00F87B37">
    <w:pPr>
      <w:pStyle w:val="Intestazione"/>
      <w:spacing w:after="0"/>
      <w:jc w:val="center"/>
      <w:rPr>
        <w:rFonts w:ascii="Arial" w:hAnsi="Arial" w:cs="Arial"/>
        <w:color w:val="0073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6552" w14:textId="77777777" w:rsidR="00315D07" w:rsidRDefault="00315D07">
      <w:r>
        <w:separator/>
      </w:r>
    </w:p>
  </w:footnote>
  <w:footnote w:type="continuationSeparator" w:id="0">
    <w:p w14:paraId="2E07E467" w14:textId="77777777" w:rsidR="00315D07" w:rsidRDefault="0031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72A4" w14:textId="15065ED9" w:rsidR="00947D85" w:rsidRDefault="00947D85" w:rsidP="00ED4E9B">
    <w:pPr>
      <w:pStyle w:val="Intestazione"/>
      <w:jc w:val="center"/>
      <w:rPr>
        <w:i/>
        <w:color w:val="0073A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BAF"/>
    <w:multiLevelType w:val="hybridMultilevel"/>
    <w:tmpl w:val="B7AA6AC6"/>
    <w:lvl w:ilvl="0" w:tplc="9418FA78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b w:val="0"/>
        <w:strike w:val="0"/>
        <w:dstrike w:val="0"/>
        <w:color w:val="auto"/>
        <w:u w:val="none" w:color="000000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41A23"/>
    <w:multiLevelType w:val="hybridMultilevel"/>
    <w:tmpl w:val="E1029712"/>
    <w:lvl w:ilvl="0" w:tplc="8B6E6A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ung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2542437">
    <w:abstractNumId w:val="1"/>
  </w:num>
  <w:num w:numId="2" w16cid:durableId="4727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hdrShapeDefaults>
    <o:shapedefaults v:ext="edit" spidmax="2050">
      <o:colormru v:ext="edit" colors="#0073a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9B"/>
    <w:rsid w:val="00002CC4"/>
    <w:rsid w:val="00006B94"/>
    <w:rsid w:val="00007100"/>
    <w:rsid w:val="00010510"/>
    <w:rsid w:val="000113EA"/>
    <w:rsid w:val="000143C2"/>
    <w:rsid w:val="00020D98"/>
    <w:rsid w:val="0002237E"/>
    <w:rsid w:val="0002561D"/>
    <w:rsid w:val="000350FC"/>
    <w:rsid w:val="000429BB"/>
    <w:rsid w:val="00045083"/>
    <w:rsid w:val="00045470"/>
    <w:rsid w:val="000559C1"/>
    <w:rsid w:val="00055D69"/>
    <w:rsid w:val="00056AC7"/>
    <w:rsid w:val="000615B3"/>
    <w:rsid w:val="00065F33"/>
    <w:rsid w:val="00066121"/>
    <w:rsid w:val="00070A01"/>
    <w:rsid w:val="0007200C"/>
    <w:rsid w:val="00075668"/>
    <w:rsid w:val="000756DB"/>
    <w:rsid w:val="000772AE"/>
    <w:rsid w:val="000909F3"/>
    <w:rsid w:val="00091C27"/>
    <w:rsid w:val="00091C33"/>
    <w:rsid w:val="000960ED"/>
    <w:rsid w:val="000A000D"/>
    <w:rsid w:val="000A1200"/>
    <w:rsid w:val="000A5CEB"/>
    <w:rsid w:val="000A5E36"/>
    <w:rsid w:val="000B216D"/>
    <w:rsid w:val="000B4434"/>
    <w:rsid w:val="000C2E85"/>
    <w:rsid w:val="000C4CE2"/>
    <w:rsid w:val="000D5A07"/>
    <w:rsid w:val="000D6BC6"/>
    <w:rsid w:val="000E3E54"/>
    <w:rsid w:val="000E44AB"/>
    <w:rsid w:val="000E6D9C"/>
    <w:rsid w:val="000F102F"/>
    <w:rsid w:val="000F40B3"/>
    <w:rsid w:val="000F7ED6"/>
    <w:rsid w:val="00102BAC"/>
    <w:rsid w:val="00104938"/>
    <w:rsid w:val="001057FF"/>
    <w:rsid w:val="00106AE7"/>
    <w:rsid w:val="001103CA"/>
    <w:rsid w:val="00112345"/>
    <w:rsid w:val="0012010F"/>
    <w:rsid w:val="0013090C"/>
    <w:rsid w:val="001315DC"/>
    <w:rsid w:val="0013277A"/>
    <w:rsid w:val="00132EBE"/>
    <w:rsid w:val="00134722"/>
    <w:rsid w:val="0015201A"/>
    <w:rsid w:val="00152FED"/>
    <w:rsid w:val="00153FF6"/>
    <w:rsid w:val="00154B50"/>
    <w:rsid w:val="00155DB3"/>
    <w:rsid w:val="00157124"/>
    <w:rsid w:val="00160B66"/>
    <w:rsid w:val="00163AB7"/>
    <w:rsid w:val="001643E7"/>
    <w:rsid w:val="0017295D"/>
    <w:rsid w:val="00174B9B"/>
    <w:rsid w:val="00183438"/>
    <w:rsid w:val="001859D8"/>
    <w:rsid w:val="001872A2"/>
    <w:rsid w:val="001941EF"/>
    <w:rsid w:val="001A2173"/>
    <w:rsid w:val="001A610A"/>
    <w:rsid w:val="001C091C"/>
    <w:rsid w:val="001C698A"/>
    <w:rsid w:val="001C7EC7"/>
    <w:rsid w:val="001C7ECF"/>
    <w:rsid w:val="001D23F4"/>
    <w:rsid w:val="001D450E"/>
    <w:rsid w:val="001E54AD"/>
    <w:rsid w:val="001F594B"/>
    <w:rsid w:val="001F5C7F"/>
    <w:rsid w:val="001F60B1"/>
    <w:rsid w:val="002021F6"/>
    <w:rsid w:val="00202B60"/>
    <w:rsid w:val="002048A9"/>
    <w:rsid w:val="00212441"/>
    <w:rsid w:val="00213CC5"/>
    <w:rsid w:val="00214F20"/>
    <w:rsid w:val="002156E5"/>
    <w:rsid w:val="002203BC"/>
    <w:rsid w:val="00223491"/>
    <w:rsid w:val="00230DA1"/>
    <w:rsid w:val="00235A68"/>
    <w:rsid w:val="00241899"/>
    <w:rsid w:val="00244B6A"/>
    <w:rsid w:val="00245C97"/>
    <w:rsid w:val="00247CEE"/>
    <w:rsid w:val="002513BC"/>
    <w:rsid w:val="002517D8"/>
    <w:rsid w:val="00256868"/>
    <w:rsid w:val="00260AC8"/>
    <w:rsid w:val="00261988"/>
    <w:rsid w:val="00272DD0"/>
    <w:rsid w:val="00275B62"/>
    <w:rsid w:val="00276EF8"/>
    <w:rsid w:val="00282588"/>
    <w:rsid w:val="002842F2"/>
    <w:rsid w:val="002876CE"/>
    <w:rsid w:val="0029334A"/>
    <w:rsid w:val="00295FB5"/>
    <w:rsid w:val="002A15C3"/>
    <w:rsid w:val="002A712E"/>
    <w:rsid w:val="002B1A8A"/>
    <w:rsid w:val="002B43D5"/>
    <w:rsid w:val="002B47AD"/>
    <w:rsid w:val="002C1625"/>
    <w:rsid w:val="002C2CBB"/>
    <w:rsid w:val="002C54D4"/>
    <w:rsid w:val="002C60E8"/>
    <w:rsid w:val="002E0E45"/>
    <w:rsid w:val="002E1514"/>
    <w:rsid w:val="002E5B90"/>
    <w:rsid w:val="002F1993"/>
    <w:rsid w:val="002F1EAE"/>
    <w:rsid w:val="002F23AB"/>
    <w:rsid w:val="002F405D"/>
    <w:rsid w:val="002F5DCA"/>
    <w:rsid w:val="002F64AA"/>
    <w:rsid w:val="00300C1E"/>
    <w:rsid w:val="00303F62"/>
    <w:rsid w:val="00307E02"/>
    <w:rsid w:val="00315D07"/>
    <w:rsid w:val="00317CC7"/>
    <w:rsid w:val="00317F99"/>
    <w:rsid w:val="0032145F"/>
    <w:rsid w:val="00323F00"/>
    <w:rsid w:val="00340228"/>
    <w:rsid w:val="00340243"/>
    <w:rsid w:val="00340277"/>
    <w:rsid w:val="00343C3D"/>
    <w:rsid w:val="00343CB6"/>
    <w:rsid w:val="003468E6"/>
    <w:rsid w:val="00350E79"/>
    <w:rsid w:val="0035316B"/>
    <w:rsid w:val="003543ED"/>
    <w:rsid w:val="003554E0"/>
    <w:rsid w:val="0036104C"/>
    <w:rsid w:val="0036285D"/>
    <w:rsid w:val="0036319D"/>
    <w:rsid w:val="00363632"/>
    <w:rsid w:val="0036521A"/>
    <w:rsid w:val="0036612F"/>
    <w:rsid w:val="00367C1D"/>
    <w:rsid w:val="00370AB5"/>
    <w:rsid w:val="0037637F"/>
    <w:rsid w:val="0038615E"/>
    <w:rsid w:val="00392AF2"/>
    <w:rsid w:val="0039459D"/>
    <w:rsid w:val="00395658"/>
    <w:rsid w:val="003A0B16"/>
    <w:rsid w:val="003A363D"/>
    <w:rsid w:val="003A52AB"/>
    <w:rsid w:val="003A5B54"/>
    <w:rsid w:val="003A690E"/>
    <w:rsid w:val="003A7490"/>
    <w:rsid w:val="003B1F78"/>
    <w:rsid w:val="003B2F1E"/>
    <w:rsid w:val="003C2EA8"/>
    <w:rsid w:val="003D18F8"/>
    <w:rsid w:val="003D2A51"/>
    <w:rsid w:val="003D2DD3"/>
    <w:rsid w:val="003D4433"/>
    <w:rsid w:val="003D45F4"/>
    <w:rsid w:val="003D460A"/>
    <w:rsid w:val="003D7E63"/>
    <w:rsid w:val="003E6AFC"/>
    <w:rsid w:val="003F0D22"/>
    <w:rsid w:val="003F2502"/>
    <w:rsid w:val="003F751E"/>
    <w:rsid w:val="00403815"/>
    <w:rsid w:val="00407F68"/>
    <w:rsid w:val="00420467"/>
    <w:rsid w:val="004231D5"/>
    <w:rsid w:val="0042378B"/>
    <w:rsid w:val="00426BDF"/>
    <w:rsid w:val="0043762E"/>
    <w:rsid w:val="0044570B"/>
    <w:rsid w:val="00446F89"/>
    <w:rsid w:val="004502F9"/>
    <w:rsid w:val="004514BE"/>
    <w:rsid w:val="004548D9"/>
    <w:rsid w:val="004550D3"/>
    <w:rsid w:val="0045720F"/>
    <w:rsid w:val="00460CDC"/>
    <w:rsid w:val="00462A9A"/>
    <w:rsid w:val="00465C3D"/>
    <w:rsid w:val="004706C4"/>
    <w:rsid w:val="00471E27"/>
    <w:rsid w:val="00472B0D"/>
    <w:rsid w:val="0047581E"/>
    <w:rsid w:val="00481B0C"/>
    <w:rsid w:val="00485C13"/>
    <w:rsid w:val="00491592"/>
    <w:rsid w:val="00494924"/>
    <w:rsid w:val="004949B8"/>
    <w:rsid w:val="00496427"/>
    <w:rsid w:val="004A3FC4"/>
    <w:rsid w:val="004A4920"/>
    <w:rsid w:val="004A683B"/>
    <w:rsid w:val="004A7305"/>
    <w:rsid w:val="004A7CF4"/>
    <w:rsid w:val="004B3903"/>
    <w:rsid w:val="004C1B9E"/>
    <w:rsid w:val="004C37FA"/>
    <w:rsid w:val="004C4F72"/>
    <w:rsid w:val="004D1437"/>
    <w:rsid w:val="004D7BEF"/>
    <w:rsid w:val="004E3A92"/>
    <w:rsid w:val="004E4EDB"/>
    <w:rsid w:val="004E7BEA"/>
    <w:rsid w:val="004F143F"/>
    <w:rsid w:val="004F384C"/>
    <w:rsid w:val="00500D60"/>
    <w:rsid w:val="00502678"/>
    <w:rsid w:val="005027FC"/>
    <w:rsid w:val="00504942"/>
    <w:rsid w:val="00511514"/>
    <w:rsid w:val="00515CBF"/>
    <w:rsid w:val="0052289D"/>
    <w:rsid w:val="005242E5"/>
    <w:rsid w:val="00524CD7"/>
    <w:rsid w:val="00524DEC"/>
    <w:rsid w:val="005301C0"/>
    <w:rsid w:val="00531146"/>
    <w:rsid w:val="00531390"/>
    <w:rsid w:val="005358EE"/>
    <w:rsid w:val="00546A8D"/>
    <w:rsid w:val="0054778F"/>
    <w:rsid w:val="00550B33"/>
    <w:rsid w:val="00552A60"/>
    <w:rsid w:val="00557EC4"/>
    <w:rsid w:val="00562F89"/>
    <w:rsid w:val="0056706E"/>
    <w:rsid w:val="00567B45"/>
    <w:rsid w:val="00572B99"/>
    <w:rsid w:val="005743B6"/>
    <w:rsid w:val="00574991"/>
    <w:rsid w:val="005749B0"/>
    <w:rsid w:val="00580930"/>
    <w:rsid w:val="00581CF9"/>
    <w:rsid w:val="00584CC4"/>
    <w:rsid w:val="00586F95"/>
    <w:rsid w:val="00587C56"/>
    <w:rsid w:val="00594A00"/>
    <w:rsid w:val="005A07D3"/>
    <w:rsid w:val="005A0E62"/>
    <w:rsid w:val="005B680F"/>
    <w:rsid w:val="005C1927"/>
    <w:rsid w:val="005C2179"/>
    <w:rsid w:val="005C2F86"/>
    <w:rsid w:val="005C357D"/>
    <w:rsid w:val="005C5490"/>
    <w:rsid w:val="005C57FF"/>
    <w:rsid w:val="005C6910"/>
    <w:rsid w:val="005C781B"/>
    <w:rsid w:val="005C7BF7"/>
    <w:rsid w:val="005D268A"/>
    <w:rsid w:val="005D27B7"/>
    <w:rsid w:val="005D4092"/>
    <w:rsid w:val="005E19FA"/>
    <w:rsid w:val="005E4049"/>
    <w:rsid w:val="005E4F55"/>
    <w:rsid w:val="005F07FB"/>
    <w:rsid w:val="005F3BB2"/>
    <w:rsid w:val="005F41E9"/>
    <w:rsid w:val="00607905"/>
    <w:rsid w:val="00607B31"/>
    <w:rsid w:val="00610314"/>
    <w:rsid w:val="00612EC5"/>
    <w:rsid w:val="00613666"/>
    <w:rsid w:val="00614CA5"/>
    <w:rsid w:val="0061516C"/>
    <w:rsid w:val="00615877"/>
    <w:rsid w:val="00625BA0"/>
    <w:rsid w:val="00627E4F"/>
    <w:rsid w:val="00630C91"/>
    <w:rsid w:val="006313BE"/>
    <w:rsid w:val="006326D8"/>
    <w:rsid w:val="00634FD3"/>
    <w:rsid w:val="00635B20"/>
    <w:rsid w:val="00637F53"/>
    <w:rsid w:val="00640657"/>
    <w:rsid w:val="00646BD4"/>
    <w:rsid w:val="006517C0"/>
    <w:rsid w:val="00651A16"/>
    <w:rsid w:val="006525A9"/>
    <w:rsid w:val="00661C9C"/>
    <w:rsid w:val="0066464B"/>
    <w:rsid w:val="006669FC"/>
    <w:rsid w:val="006742D3"/>
    <w:rsid w:val="0067708B"/>
    <w:rsid w:val="00677DEF"/>
    <w:rsid w:val="006819C2"/>
    <w:rsid w:val="00685A38"/>
    <w:rsid w:val="00690469"/>
    <w:rsid w:val="00690A0A"/>
    <w:rsid w:val="00693C33"/>
    <w:rsid w:val="00695FD8"/>
    <w:rsid w:val="006A107B"/>
    <w:rsid w:val="006A11EE"/>
    <w:rsid w:val="006A5081"/>
    <w:rsid w:val="006A7FD9"/>
    <w:rsid w:val="006B4502"/>
    <w:rsid w:val="006B7486"/>
    <w:rsid w:val="006C6B8E"/>
    <w:rsid w:val="006D3533"/>
    <w:rsid w:val="006D443D"/>
    <w:rsid w:val="006D4ECF"/>
    <w:rsid w:val="006D5909"/>
    <w:rsid w:val="006E002F"/>
    <w:rsid w:val="006E07EB"/>
    <w:rsid w:val="006E38BE"/>
    <w:rsid w:val="006E3A96"/>
    <w:rsid w:val="006E50E3"/>
    <w:rsid w:val="006F1610"/>
    <w:rsid w:val="006F1C69"/>
    <w:rsid w:val="00706EE7"/>
    <w:rsid w:val="00707698"/>
    <w:rsid w:val="00712D99"/>
    <w:rsid w:val="00713E07"/>
    <w:rsid w:val="00717F99"/>
    <w:rsid w:val="0072271E"/>
    <w:rsid w:val="00726003"/>
    <w:rsid w:val="00735E10"/>
    <w:rsid w:val="007362CD"/>
    <w:rsid w:val="00736874"/>
    <w:rsid w:val="00740666"/>
    <w:rsid w:val="00747597"/>
    <w:rsid w:val="00747B12"/>
    <w:rsid w:val="00750160"/>
    <w:rsid w:val="0075042C"/>
    <w:rsid w:val="00750EAC"/>
    <w:rsid w:val="00750FB9"/>
    <w:rsid w:val="00752AE5"/>
    <w:rsid w:val="0075513F"/>
    <w:rsid w:val="007554B7"/>
    <w:rsid w:val="00762F82"/>
    <w:rsid w:val="007634C6"/>
    <w:rsid w:val="00771FAD"/>
    <w:rsid w:val="0077290E"/>
    <w:rsid w:val="00774F04"/>
    <w:rsid w:val="007757AC"/>
    <w:rsid w:val="00776791"/>
    <w:rsid w:val="00781062"/>
    <w:rsid w:val="0078642F"/>
    <w:rsid w:val="007956EE"/>
    <w:rsid w:val="007959E4"/>
    <w:rsid w:val="00797C08"/>
    <w:rsid w:val="007A1FE8"/>
    <w:rsid w:val="007A2656"/>
    <w:rsid w:val="007A4E93"/>
    <w:rsid w:val="007A6B98"/>
    <w:rsid w:val="007A7B2E"/>
    <w:rsid w:val="007B05E7"/>
    <w:rsid w:val="007B0800"/>
    <w:rsid w:val="007B1494"/>
    <w:rsid w:val="007B29A3"/>
    <w:rsid w:val="007B3415"/>
    <w:rsid w:val="007B463A"/>
    <w:rsid w:val="007D0EA7"/>
    <w:rsid w:val="007E70EB"/>
    <w:rsid w:val="007F16FD"/>
    <w:rsid w:val="007F2121"/>
    <w:rsid w:val="007F2BFE"/>
    <w:rsid w:val="008143F7"/>
    <w:rsid w:val="00817674"/>
    <w:rsid w:val="008211D6"/>
    <w:rsid w:val="00821B7A"/>
    <w:rsid w:val="00824CCD"/>
    <w:rsid w:val="0082690C"/>
    <w:rsid w:val="008271A9"/>
    <w:rsid w:val="00827545"/>
    <w:rsid w:val="008331F1"/>
    <w:rsid w:val="00833606"/>
    <w:rsid w:val="008415A3"/>
    <w:rsid w:val="00843A36"/>
    <w:rsid w:val="008463B1"/>
    <w:rsid w:val="008467FB"/>
    <w:rsid w:val="00846847"/>
    <w:rsid w:val="00851598"/>
    <w:rsid w:val="0085786B"/>
    <w:rsid w:val="00857ED5"/>
    <w:rsid w:val="008609C0"/>
    <w:rsid w:val="008778E4"/>
    <w:rsid w:val="00880E0E"/>
    <w:rsid w:val="00886649"/>
    <w:rsid w:val="0088745F"/>
    <w:rsid w:val="00891849"/>
    <w:rsid w:val="00892C4B"/>
    <w:rsid w:val="008956A9"/>
    <w:rsid w:val="008A2643"/>
    <w:rsid w:val="008A61EB"/>
    <w:rsid w:val="008A7D3B"/>
    <w:rsid w:val="008B1BC6"/>
    <w:rsid w:val="008B2078"/>
    <w:rsid w:val="008B2142"/>
    <w:rsid w:val="008B793E"/>
    <w:rsid w:val="008C2197"/>
    <w:rsid w:val="008C5B5B"/>
    <w:rsid w:val="008C7C46"/>
    <w:rsid w:val="008C7F9F"/>
    <w:rsid w:val="008D2779"/>
    <w:rsid w:val="008D3D0B"/>
    <w:rsid w:val="008E0565"/>
    <w:rsid w:val="008E7C3D"/>
    <w:rsid w:val="008F102C"/>
    <w:rsid w:val="008F13C1"/>
    <w:rsid w:val="008F2BF8"/>
    <w:rsid w:val="008F4517"/>
    <w:rsid w:val="0090239C"/>
    <w:rsid w:val="00910716"/>
    <w:rsid w:val="00914861"/>
    <w:rsid w:val="00917F1D"/>
    <w:rsid w:val="00921220"/>
    <w:rsid w:val="0092417D"/>
    <w:rsid w:val="0092498F"/>
    <w:rsid w:val="0093276E"/>
    <w:rsid w:val="00933D6C"/>
    <w:rsid w:val="00936681"/>
    <w:rsid w:val="00936C14"/>
    <w:rsid w:val="00943DE4"/>
    <w:rsid w:val="00947D85"/>
    <w:rsid w:val="009500A0"/>
    <w:rsid w:val="009512B3"/>
    <w:rsid w:val="009513BE"/>
    <w:rsid w:val="0095396C"/>
    <w:rsid w:val="0095693E"/>
    <w:rsid w:val="00956AFB"/>
    <w:rsid w:val="00964241"/>
    <w:rsid w:val="009651DD"/>
    <w:rsid w:val="00965D35"/>
    <w:rsid w:val="00983B3B"/>
    <w:rsid w:val="00987508"/>
    <w:rsid w:val="00987D67"/>
    <w:rsid w:val="00992518"/>
    <w:rsid w:val="00992677"/>
    <w:rsid w:val="009A5D72"/>
    <w:rsid w:val="009A7935"/>
    <w:rsid w:val="009C1270"/>
    <w:rsid w:val="009C1D22"/>
    <w:rsid w:val="009C21E8"/>
    <w:rsid w:val="009D1C57"/>
    <w:rsid w:val="009D6D2A"/>
    <w:rsid w:val="009E02C7"/>
    <w:rsid w:val="009E0952"/>
    <w:rsid w:val="009E490D"/>
    <w:rsid w:val="009E6771"/>
    <w:rsid w:val="009F55FF"/>
    <w:rsid w:val="009F651B"/>
    <w:rsid w:val="00A053C9"/>
    <w:rsid w:val="00A05705"/>
    <w:rsid w:val="00A0597C"/>
    <w:rsid w:val="00A13034"/>
    <w:rsid w:val="00A14376"/>
    <w:rsid w:val="00A161E0"/>
    <w:rsid w:val="00A20BED"/>
    <w:rsid w:val="00A21A70"/>
    <w:rsid w:val="00A26771"/>
    <w:rsid w:val="00A26936"/>
    <w:rsid w:val="00A26FEA"/>
    <w:rsid w:val="00A33B42"/>
    <w:rsid w:val="00A358B0"/>
    <w:rsid w:val="00A4223E"/>
    <w:rsid w:val="00A45A13"/>
    <w:rsid w:val="00A5130F"/>
    <w:rsid w:val="00A5453A"/>
    <w:rsid w:val="00A54631"/>
    <w:rsid w:val="00A54CF7"/>
    <w:rsid w:val="00A555B4"/>
    <w:rsid w:val="00A65289"/>
    <w:rsid w:val="00A65632"/>
    <w:rsid w:val="00A66A11"/>
    <w:rsid w:val="00A67618"/>
    <w:rsid w:val="00A70658"/>
    <w:rsid w:val="00A70A71"/>
    <w:rsid w:val="00A72B94"/>
    <w:rsid w:val="00A76BEB"/>
    <w:rsid w:val="00A76DF5"/>
    <w:rsid w:val="00A7733B"/>
    <w:rsid w:val="00A8008D"/>
    <w:rsid w:val="00A8021A"/>
    <w:rsid w:val="00A828B8"/>
    <w:rsid w:val="00A85408"/>
    <w:rsid w:val="00A94625"/>
    <w:rsid w:val="00A95E36"/>
    <w:rsid w:val="00A96CA1"/>
    <w:rsid w:val="00A97921"/>
    <w:rsid w:val="00AA23EB"/>
    <w:rsid w:val="00AA52EA"/>
    <w:rsid w:val="00AB24EB"/>
    <w:rsid w:val="00AB33CE"/>
    <w:rsid w:val="00AB494C"/>
    <w:rsid w:val="00AB658D"/>
    <w:rsid w:val="00AB6C33"/>
    <w:rsid w:val="00AB6F34"/>
    <w:rsid w:val="00AC5E73"/>
    <w:rsid w:val="00AC65C9"/>
    <w:rsid w:val="00AD4064"/>
    <w:rsid w:val="00AD40C8"/>
    <w:rsid w:val="00AD7050"/>
    <w:rsid w:val="00AE1EDE"/>
    <w:rsid w:val="00AE4E56"/>
    <w:rsid w:val="00AE73A0"/>
    <w:rsid w:val="00AE7BF9"/>
    <w:rsid w:val="00AF0959"/>
    <w:rsid w:val="00AF156D"/>
    <w:rsid w:val="00AF31AD"/>
    <w:rsid w:val="00B02B94"/>
    <w:rsid w:val="00B07AB1"/>
    <w:rsid w:val="00B10A58"/>
    <w:rsid w:val="00B10ADA"/>
    <w:rsid w:val="00B1691A"/>
    <w:rsid w:val="00B23269"/>
    <w:rsid w:val="00B23943"/>
    <w:rsid w:val="00B33E34"/>
    <w:rsid w:val="00B3570D"/>
    <w:rsid w:val="00B3608B"/>
    <w:rsid w:val="00B368E6"/>
    <w:rsid w:val="00B409D9"/>
    <w:rsid w:val="00B45AE7"/>
    <w:rsid w:val="00B550D0"/>
    <w:rsid w:val="00B57AE3"/>
    <w:rsid w:val="00B602F9"/>
    <w:rsid w:val="00B6031B"/>
    <w:rsid w:val="00B60FEA"/>
    <w:rsid w:val="00B61371"/>
    <w:rsid w:val="00B64A02"/>
    <w:rsid w:val="00B67F4A"/>
    <w:rsid w:val="00B75901"/>
    <w:rsid w:val="00B7593A"/>
    <w:rsid w:val="00B76DE4"/>
    <w:rsid w:val="00B84C59"/>
    <w:rsid w:val="00B93BE2"/>
    <w:rsid w:val="00B947B6"/>
    <w:rsid w:val="00B9567D"/>
    <w:rsid w:val="00B9741D"/>
    <w:rsid w:val="00BA0243"/>
    <w:rsid w:val="00BA5503"/>
    <w:rsid w:val="00BA5775"/>
    <w:rsid w:val="00BA586C"/>
    <w:rsid w:val="00BA593B"/>
    <w:rsid w:val="00BA5AD1"/>
    <w:rsid w:val="00BB0602"/>
    <w:rsid w:val="00BB4455"/>
    <w:rsid w:val="00BB46DB"/>
    <w:rsid w:val="00BB7B8C"/>
    <w:rsid w:val="00BC155C"/>
    <w:rsid w:val="00BC535A"/>
    <w:rsid w:val="00BC60C0"/>
    <w:rsid w:val="00BD67EA"/>
    <w:rsid w:val="00BE0F29"/>
    <w:rsid w:val="00BE6EA4"/>
    <w:rsid w:val="00BE79F8"/>
    <w:rsid w:val="00BF196F"/>
    <w:rsid w:val="00C012AD"/>
    <w:rsid w:val="00C014C6"/>
    <w:rsid w:val="00C14AC5"/>
    <w:rsid w:val="00C158B4"/>
    <w:rsid w:val="00C21A8F"/>
    <w:rsid w:val="00C317B4"/>
    <w:rsid w:val="00C329AF"/>
    <w:rsid w:val="00C32FCC"/>
    <w:rsid w:val="00C35C0D"/>
    <w:rsid w:val="00C41C5E"/>
    <w:rsid w:val="00C429CE"/>
    <w:rsid w:val="00C45D18"/>
    <w:rsid w:val="00C47A49"/>
    <w:rsid w:val="00C51465"/>
    <w:rsid w:val="00C52C8F"/>
    <w:rsid w:val="00C54EE9"/>
    <w:rsid w:val="00C563E8"/>
    <w:rsid w:val="00C6312B"/>
    <w:rsid w:val="00C66C35"/>
    <w:rsid w:val="00C70705"/>
    <w:rsid w:val="00C70C4E"/>
    <w:rsid w:val="00C778B7"/>
    <w:rsid w:val="00C82076"/>
    <w:rsid w:val="00C829E5"/>
    <w:rsid w:val="00C8648D"/>
    <w:rsid w:val="00C90C18"/>
    <w:rsid w:val="00C92EBC"/>
    <w:rsid w:val="00C9397A"/>
    <w:rsid w:val="00C9420B"/>
    <w:rsid w:val="00C969C1"/>
    <w:rsid w:val="00CA4223"/>
    <w:rsid w:val="00CA457A"/>
    <w:rsid w:val="00CA55F9"/>
    <w:rsid w:val="00CA66BF"/>
    <w:rsid w:val="00CB0057"/>
    <w:rsid w:val="00CB0996"/>
    <w:rsid w:val="00CB5D5A"/>
    <w:rsid w:val="00CB7355"/>
    <w:rsid w:val="00CB7DEC"/>
    <w:rsid w:val="00CB7E22"/>
    <w:rsid w:val="00CC125C"/>
    <w:rsid w:val="00CC1CFB"/>
    <w:rsid w:val="00CE35AA"/>
    <w:rsid w:val="00CF7BA4"/>
    <w:rsid w:val="00D0009F"/>
    <w:rsid w:val="00D00212"/>
    <w:rsid w:val="00D01D52"/>
    <w:rsid w:val="00D1039E"/>
    <w:rsid w:val="00D14227"/>
    <w:rsid w:val="00D223B3"/>
    <w:rsid w:val="00D41787"/>
    <w:rsid w:val="00D41AB4"/>
    <w:rsid w:val="00D41B54"/>
    <w:rsid w:val="00D45241"/>
    <w:rsid w:val="00D459CC"/>
    <w:rsid w:val="00D45F3E"/>
    <w:rsid w:val="00D45F40"/>
    <w:rsid w:val="00D4668A"/>
    <w:rsid w:val="00D547DA"/>
    <w:rsid w:val="00D56099"/>
    <w:rsid w:val="00D563F9"/>
    <w:rsid w:val="00D60F97"/>
    <w:rsid w:val="00D644D0"/>
    <w:rsid w:val="00D7136E"/>
    <w:rsid w:val="00D72453"/>
    <w:rsid w:val="00D73A8C"/>
    <w:rsid w:val="00D8039D"/>
    <w:rsid w:val="00D8055A"/>
    <w:rsid w:val="00D848C8"/>
    <w:rsid w:val="00D95D17"/>
    <w:rsid w:val="00D96F96"/>
    <w:rsid w:val="00DA087A"/>
    <w:rsid w:val="00DA0D85"/>
    <w:rsid w:val="00DA29EA"/>
    <w:rsid w:val="00DA2BE9"/>
    <w:rsid w:val="00DB048C"/>
    <w:rsid w:val="00DB09BF"/>
    <w:rsid w:val="00DB50AB"/>
    <w:rsid w:val="00DB7E97"/>
    <w:rsid w:val="00DC2BA1"/>
    <w:rsid w:val="00DC5599"/>
    <w:rsid w:val="00DD090A"/>
    <w:rsid w:val="00DD1BD1"/>
    <w:rsid w:val="00DD6216"/>
    <w:rsid w:val="00DE08DB"/>
    <w:rsid w:val="00DF2ACD"/>
    <w:rsid w:val="00E03F80"/>
    <w:rsid w:val="00E06BE3"/>
    <w:rsid w:val="00E111FA"/>
    <w:rsid w:val="00E131CB"/>
    <w:rsid w:val="00E15B7C"/>
    <w:rsid w:val="00E16E84"/>
    <w:rsid w:val="00E1765C"/>
    <w:rsid w:val="00E20A25"/>
    <w:rsid w:val="00E21720"/>
    <w:rsid w:val="00E252E1"/>
    <w:rsid w:val="00E25BA5"/>
    <w:rsid w:val="00E25E63"/>
    <w:rsid w:val="00E261DC"/>
    <w:rsid w:val="00E269F2"/>
    <w:rsid w:val="00E30151"/>
    <w:rsid w:val="00E30514"/>
    <w:rsid w:val="00E36777"/>
    <w:rsid w:val="00E414F2"/>
    <w:rsid w:val="00E46F44"/>
    <w:rsid w:val="00E504C5"/>
    <w:rsid w:val="00E61D12"/>
    <w:rsid w:val="00E6419E"/>
    <w:rsid w:val="00E6533C"/>
    <w:rsid w:val="00E701B1"/>
    <w:rsid w:val="00E82B56"/>
    <w:rsid w:val="00E82D7D"/>
    <w:rsid w:val="00E84603"/>
    <w:rsid w:val="00E87185"/>
    <w:rsid w:val="00E90DF1"/>
    <w:rsid w:val="00E94B82"/>
    <w:rsid w:val="00E96235"/>
    <w:rsid w:val="00E973E6"/>
    <w:rsid w:val="00EA0338"/>
    <w:rsid w:val="00EA14E0"/>
    <w:rsid w:val="00EA19FF"/>
    <w:rsid w:val="00EA3EAD"/>
    <w:rsid w:val="00EB0BE0"/>
    <w:rsid w:val="00EC0EE0"/>
    <w:rsid w:val="00EC163F"/>
    <w:rsid w:val="00EC3D5D"/>
    <w:rsid w:val="00EC4CDE"/>
    <w:rsid w:val="00EC52EE"/>
    <w:rsid w:val="00ED058E"/>
    <w:rsid w:val="00ED344C"/>
    <w:rsid w:val="00ED36A2"/>
    <w:rsid w:val="00ED46B1"/>
    <w:rsid w:val="00ED4E9B"/>
    <w:rsid w:val="00ED5D81"/>
    <w:rsid w:val="00EE0AD0"/>
    <w:rsid w:val="00EE0ED3"/>
    <w:rsid w:val="00EE3DA5"/>
    <w:rsid w:val="00EE7684"/>
    <w:rsid w:val="00EF6AA0"/>
    <w:rsid w:val="00F02B87"/>
    <w:rsid w:val="00F10945"/>
    <w:rsid w:val="00F1114A"/>
    <w:rsid w:val="00F15CC3"/>
    <w:rsid w:val="00F255B1"/>
    <w:rsid w:val="00F400A0"/>
    <w:rsid w:val="00F43DC7"/>
    <w:rsid w:val="00F52E61"/>
    <w:rsid w:val="00F53575"/>
    <w:rsid w:val="00F53769"/>
    <w:rsid w:val="00F557DA"/>
    <w:rsid w:val="00F55B7C"/>
    <w:rsid w:val="00F56D46"/>
    <w:rsid w:val="00F60431"/>
    <w:rsid w:val="00F61E6C"/>
    <w:rsid w:val="00F637B5"/>
    <w:rsid w:val="00F72D2D"/>
    <w:rsid w:val="00F820A6"/>
    <w:rsid w:val="00F83BEF"/>
    <w:rsid w:val="00F87B37"/>
    <w:rsid w:val="00F976F0"/>
    <w:rsid w:val="00FA3864"/>
    <w:rsid w:val="00FB2968"/>
    <w:rsid w:val="00FB2DB1"/>
    <w:rsid w:val="00FB40C9"/>
    <w:rsid w:val="00FB7A52"/>
    <w:rsid w:val="00FC096A"/>
    <w:rsid w:val="00FC1102"/>
    <w:rsid w:val="00FC32F0"/>
    <w:rsid w:val="00FC342D"/>
    <w:rsid w:val="00FC490B"/>
    <w:rsid w:val="00FD208D"/>
    <w:rsid w:val="00FD215F"/>
    <w:rsid w:val="00FD34AC"/>
    <w:rsid w:val="00FD5C01"/>
    <w:rsid w:val="00FD714F"/>
    <w:rsid w:val="00FE097A"/>
    <w:rsid w:val="00FE29B6"/>
    <w:rsid w:val="00FE3158"/>
    <w:rsid w:val="00FF2108"/>
    <w:rsid w:val="00FF41C3"/>
    <w:rsid w:val="00FF4692"/>
    <w:rsid w:val="00FF53E4"/>
    <w:rsid w:val="1D1278AA"/>
    <w:rsid w:val="254B1F89"/>
    <w:rsid w:val="73D35447"/>
    <w:rsid w:val="7FACA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3ab"/>
    </o:shapedefaults>
    <o:shapelayout v:ext="edit">
      <o:idmap v:ext="edit" data="2"/>
    </o:shapelayout>
  </w:shapeDefaults>
  <w:decimalSymbol w:val=","/>
  <w:listSeparator w:val=";"/>
  <w14:docId w14:val="3464FA20"/>
  <w15:docId w15:val="{00E6F8C4-7B2B-41A0-972A-3A417133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4E9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45C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5C9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613666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F56D46"/>
    <w:rPr>
      <w:color w:val="0000FF"/>
      <w:u w:val="single"/>
    </w:rPr>
  </w:style>
  <w:style w:type="character" w:styleId="Collegamentovisitato">
    <w:name w:val="FollowedHyperlink"/>
    <w:rsid w:val="00F56D46"/>
    <w:rPr>
      <w:color w:val="800080"/>
      <w:u w:val="single"/>
    </w:rPr>
  </w:style>
  <w:style w:type="character" w:customStyle="1" w:styleId="apple-converted-space">
    <w:name w:val="apple-converted-space"/>
    <w:basedOn w:val="Carpredefinitoparagrafo"/>
    <w:rsid w:val="00771FAD"/>
  </w:style>
  <w:style w:type="character" w:customStyle="1" w:styleId="Menzionenonrisolta1">
    <w:name w:val="Menzione non risolta1"/>
    <w:uiPriority w:val="99"/>
    <w:semiHidden/>
    <w:unhideWhenUsed/>
    <w:rsid w:val="00F61E6C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D60F97"/>
  </w:style>
  <w:style w:type="paragraph" w:styleId="Testofumetto">
    <w:name w:val="Balloon Text"/>
    <w:basedOn w:val="Normale"/>
    <w:link w:val="TestofumettoCarattere"/>
    <w:rsid w:val="00CB73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B7355"/>
    <w:rPr>
      <w:rFonts w:ascii="Tahoma" w:hAnsi="Tahoma" w:cs="Tahoma"/>
      <w:sz w:val="16"/>
      <w:szCs w:val="16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B4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B43D5"/>
    <w:rPr>
      <w:rFonts w:ascii="Courier New" w:hAnsi="Courier New" w:cs="Courier New"/>
      <w:lang w:eastAsia="it-IT"/>
    </w:rPr>
  </w:style>
  <w:style w:type="character" w:styleId="Enfasigrassetto">
    <w:name w:val="Strong"/>
    <w:basedOn w:val="Carpredefinitoparagrafo"/>
    <w:uiPriority w:val="22"/>
    <w:qFormat/>
    <w:rsid w:val="00C969C1"/>
    <w:rPr>
      <w:b/>
      <w:bCs/>
    </w:rPr>
  </w:style>
  <w:style w:type="table" w:styleId="Grigliatabella">
    <w:name w:val="Table Grid"/>
    <w:basedOn w:val="Tabellanormale"/>
    <w:rsid w:val="005C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557DA"/>
    <w:rPr>
      <w:color w:val="605E5C"/>
      <w:shd w:val="clear" w:color="auto" w:fill="E1DFDD"/>
    </w:rPr>
  </w:style>
  <w:style w:type="paragraph" w:customStyle="1" w:styleId="Default">
    <w:name w:val="Default"/>
    <w:rsid w:val="00F557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467F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6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naldi\OneDrive%20-%20Comune%20di%20Brescia\Documenti%20condivisi\Modelli%20carta%20intestata%20ComBS\Carta%20Intestata%20Servizio%20Assunz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B39EE3D0395742B806DFC4AB9AFFC6" ma:contentTypeVersion="12" ma:contentTypeDescription="Creare un nuovo documento." ma:contentTypeScope="" ma:versionID="9b69231ebf06665590fa649b268de870">
  <xsd:schema xmlns:xsd="http://www.w3.org/2001/XMLSchema" xmlns:xs="http://www.w3.org/2001/XMLSchema" xmlns:p="http://schemas.microsoft.com/office/2006/metadata/properties" xmlns:ns2="20ce62e2-dbca-4b6b-ac51-0923c25ac5ca" xmlns:ns3="649d699f-8524-4dc2-b3e1-fc2e417ec7cb" targetNamespace="http://schemas.microsoft.com/office/2006/metadata/properties" ma:root="true" ma:fieldsID="897f4638ffde586d1c128db074e9d1d3" ns2:_="" ns3:_="">
    <xsd:import namespace="20ce62e2-dbca-4b6b-ac51-0923c25ac5ca"/>
    <xsd:import namespace="649d699f-8524-4dc2-b3e1-fc2e417e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62e2-dbca-4b6b-ac51-0923c25ac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699f-8524-4dc2-b3e1-fc2e417e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39ACC-5F8F-4C37-B130-0EC701B29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BD33-D043-4F54-B08E-ABAA4293AF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34EA5-40CA-4784-A897-45733C6EB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BAAB0F-C9AC-4DEB-B468-EAA9C5F93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e62e2-dbca-4b6b-ac51-0923c25ac5ca"/>
    <ds:schemaRef ds:uri="649d699f-8524-4dc2-b3e1-fc2e417ec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Servizio Assunzioni.dotx</Template>
  <TotalTime>4</TotalTime>
  <Pages>1</Pages>
  <Words>122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Brescia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Cavalli Fabio</dc:creator>
  <cp:lastModifiedBy>Segr2</cp:lastModifiedBy>
  <cp:revision>3</cp:revision>
  <cp:lastPrinted>2023-05-05T10:17:00Z</cp:lastPrinted>
  <dcterms:created xsi:type="dcterms:W3CDTF">2025-02-26T12:06:00Z</dcterms:created>
  <dcterms:modified xsi:type="dcterms:W3CDTF">2025-02-26T12:10:00Z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0x01010099B39EE3D0395742B806DFC4AB9AFFC6</vt:lpwstr>
  </property>
</Properties>
</file>